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3C" w:rsidRPr="00256428" w:rsidRDefault="00E47C3C" w:rsidP="00313F54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i/>
          <w:color w:val="333333"/>
          <w:kern w:val="36"/>
          <w:sz w:val="42"/>
          <w:szCs w:val="42"/>
          <w:u w:val="single"/>
          <w:lang w:eastAsia="ru-RU"/>
        </w:rPr>
      </w:pPr>
      <w:r w:rsidRPr="00256428">
        <w:rPr>
          <w:rFonts w:ascii="Times New Roman" w:hAnsi="Times New Roman"/>
          <w:i/>
          <w:color w:val="333333"/>
          <w:kern w:val="36"/>
          <w:sz w:val="42"/>
          <w:szCs w:val="42"/>
          <w:u w:val="single"/>
          <w:lang w:eastAsia="ru-RU"/>
        </w:rPr>
        <w:t>Викторина «В гостях у сказки» (старшая группа)</w:t>
      </w:r>
    </w:p>
    <w:p w:rsidR="00E47C3C" w:rsidRPr="00256428" w:rsidRDefault="00E47C3C" w:rsidP="00256428">
      <w:pPr>
        <w:shd w:val="clear" w:color="auto" w:fill="FFFFFF"/>
        <w:spacing w:before="150" w:after="0" w:line="240" w:lineRule="atLeast"/>
        <w:ind w:firstLine="708"/>
        <w:outlineLvl w:val="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b/>
          <w:color w:val="111111"/>
          <w:sz w:val="24"/>
          <w:szCs w:val="24"/>
          <w:lang w:eastAsia="ru-RU"/>
        </w:rPr>
        <w:t>Цель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: Выяснить, какие сказки, и каких сказочных героев знают дети. Выявить лучших знатоков сказок, способствовать развитию речи детей, воображения, мышления, памяти.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Воспитывать любовь к чтению художественной литературы.</w:t>
      </w:r>
    </w:p>
    <w:p w:rsidR="00E47C3C" w:rsidRPr="00256428" w:rsidRDefault="00E47C3C" w:rsidP="00256428">
      <w:pPr>
        <w:spacing w:before="225" w:after="0" w:line="240" w:lineRule="auto"/>
        <w:ind w:firstLine="709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b/>
          <w:color w:val="111111"/>
          <w:sz w:val="24"/>
          <w:szCs w:val="24"/>
          <w:lang w:eastAsia="ru-RU"/>
        </w:rPr>
        <w:t>Необходимый материал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: иллюс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трации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из сказок, волшебная шкатулка, атрибут для жеребьевки, набор игрушек, костюм почтальона Печкина.</w:t>
      </w:r>
    </w:p>
    <w:p w:rsidR="00E47C3C" w:rsidRDefault="00E47C3C" w:rsidP="00256428">
      <w:pPr>
        <w:spacing w:before="225" w:after="0" w:line="240" w:lineRule="auto"/>
        <w:ind w:firstLine="709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b/>
          <w:color w:val="111111"/>
          <w:sz w:val="24"/>
          <w:szCs w:val="24"/>
          <w:lang w:eastAsia="ru-RU"/>
        </w:rPr>
        <w:t>Вос-ль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: Дети, сегодня мы с вами побываем в гостях у сказки.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За правильные ответы получите жетон с изображением сказочного героя. По окончанию викторины осмотрим у кого больше жетонов, тот и победитель.</w:t>
      </w:r>
    </w:p>
    <w:p w:rsidR="00E47C3C" w:rsidRPr="00256428" w:rsidRDefault="00E47C3C" w:rsidP="00256428">
      <w:pPr>
        <w:spacing w:before="225" w:after="0" w:line="240" w:lineRule="auto"/>
        <w:ind w:firstLine="709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256428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  <w:sectPr w:rsidR="00E47C3C" w:rsidRPr="00256428" w:rsidSect="00EC6B3A">
          <w:pgSz w:w="11906" w:h="16838"/>
          <w:pgMar w:top="284" w:right="707" w:bottom="426" w:left="709" w:header="708" w:footer="708" w:gutter="0"/>
          <w:cols w:space="708"/>
          <w:docGrid w:linePitch="360"/>
        </w:sectPr>
      </w:pPr>
      <w:r w:rsidRPr="00256428">
        <w:rPr>
          <w:rFonts w:ascii="Times New Roman" w:hAnsi="Times New Roman"/>
          <w:b/>
          <w:color w:val="111111"/>
          <w:sz w:val="24"/>
          <w:szCs w:val="24"/>
          <w:lang w:eastAsia="ru-RU"/>
        </w:rPr>
        <w:t>1 конкурс</w:t>
      </w: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642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«Отгадай сказку»</w:t>
      </w: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 Я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буду загадывать вам загадку, а вы будете называть сказку.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У Аленушки- сестрицы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Унесли братишку птицы,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Та с подружками играла</w:t>
      </w:r>
    </w:p>
    <w:p w:rsidR="00E47C3C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Братца Ваню проморгала (Гуси- лебеди)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 гости к бабушке пошла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Пироги ей понесла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Серый волк за не следил,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Обманул и проглотил. (Красная Шапочка)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Лисичка – сестричка очень хитрая была.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Зайчика – трусишку из избушки прогнала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Петух лишь сумел за зайца постоять,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Взял острую косу и сумел лису прогнать. (Лиса и заяц)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Что за гостья в дом пришла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 трем лесным медведям?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Там поела, попила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 трех кроватях поспала,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А хозяева вернулись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Еле ноги унесла. (Три медведя)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Убежали от грязнули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Чашки, ложки и кастрюли.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Ищет их она, зовет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 в дороге слезы льет (Федорино горе)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Перед волком не дрожал,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От медведя убежал</w:t>
      </w: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А лисице на зубок все ж попался (Колобок)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Всем извес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т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но на Руси,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Ждали маму с молоком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А пустили волка в дом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Кто же эти</w:t>
      </w:r>
    </w:p>
    <w:p w:rsidR="00E47C3C" w:rsidRPr="00256428" w:rsidRDefault="00E47C3C" w:rsidP="00256428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Маленькие дети (Семеро козлят)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Миша по лесу идет,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Короб на спине несет-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Пироги для бабы с дедом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Внучка Маша напекла-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Несговорчивого Мишу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Вокруг пальца обвела. (Маша и медведь)</w:t>
      </w:r>
    </w:p>
    <w:p w:rsidR="00E47C3C" w:rsidRPr="00256428" w:rsidRDefault="00E47C3C" w:rsidP="00256428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Колотил да колотил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По тарелке носом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Ничего не проглотил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 остался с носом. (Лиса и журавль).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 на мачеху стирала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 горох перебирала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По ночам при свечке.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А спала у печки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Хороша, как солнышко,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num="2" w:space="709"/>
          <w:docGrid w:linePitch="360"/>
        </w:sect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Кто же это? (Золушка)</w:t>
      </w:r>
    </w:p>
    <w:p w:rsidR="00E47C3C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 какой сказке девочка, чтобы попасть из леса домой, спряталась в коробе с пирогами, которую нес медведь. (Маша и медведь)</w:t>
      </w:r>
    </w:p>
    <w:p w:rsidR="00E47C3C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before="225" w:after="0" w:line="240" w:lineRule="auto"/>
        <w:ind w:left="284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313F54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47C3C" w:rsidRPr="00256428" w:rsidRDefault="00E47C3C" w:rsidP="00313F54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num="2" w:space="709"/>
          <w:docGrid w:linePitch="360"/>
        </w:sectPr>
      </w:pPr>
    </w:p>
    <w:p w:rsidR="00E47C3C" w:rsidRPr="00256428" w:rsidRDefault="00E47C3C" w:rsidP="00313F54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47C3C" w:rsidRDefault="00E47C3C" w:rsidP="00313F54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47C3C" w:rsidRPr="00256428" w:rsidRDefault="00E47C3C" w:rsidP="00AC749B">
      <w:pPr>
        <w:spacing w:after="0" w:line="240" w:lineRule="auto"/>
        <w:ind w:firstLine="708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</w:p>
    <w:p w:rsidR="00E47C3C" w:rsidRPr="00256428" w:rsidRDefault="00E47C3C" w:rsidP="00AC749B">
      <w:pPr>
        <w:spacing w:before="225" w:after="0" w:line="240" w:lineRule="auto"/>
        <w:ind w:firstLine="708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Вос-ль: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Сейчас поиграем в игру. Узнаем ваши любимые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сказк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и. /муз. сопровождение/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Попрошу всех дружно встать, будем мы сейчас играть. /дети встают в круг/</w:t>
      </w:r>
    </w:p>
    <w:p w:rsidR="00E47C3C" w:rsidRPr="00256428" w:rsidRDefault="00E47C3C" w:rsidP="00AC749B">
      <w:pPr>
        <w:spacing w:before="225" w:after="0" w:line="240" w:lineRule="auto"/>
        <w:ind w:firstLine="708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b/>
          <w:color w:val="111111"/>
          <w:sz w:val="24"/>
          <w:szCs w:val="24"/>
          <w:lang w:eastAsia="ru-RU"/>
        </w:rPr>
        <w:t>Игра «Ты катись веселый бубен»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/стоя в кругу, дети по очереди передают бубен, произнося текст: «Ты катись веселый бубен, быстро, быстро по рукам.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У кого остался бубен тот назовет свою любимую сказку и героя из нее».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/бубен нужно стараться передавать быстро/</w:t>
      </w:r>
    </w:p>
    <w:p w:rsidR="00E47C3C" w:rsidRDefault="00E47C3C" w:rsidP="00313F5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AC749B">
      <w:pPr>
        <w:spacing w:after="0" w:line="240" w:lineRule="auto"/>
        <w:ind w:firstLine="708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C749B">
        <w:rPr>
          <w:rFonts w:ascii="Times New Roman" w:hAnsi="Times New Roman"/>
          <w:b/>
          <w:color w:val="111111"/>
          <w:sz w:val="24"/>
          <w:szCs w:val="24"/>
          <w:lang w:eastAsia="ru-RU"/>
        </w:rPr>
        <w:t>2 конкурс </w:t>
      </w:r>
      <w:r w:rsidRPr="00AC749B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«Сказочные</w:t>
      </w:r>
      <w:r w:rsidRPr="0025642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фразы»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Есть начало фразы из сказки, но нет конца. Помогите закончить фразу.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 некотором царстве 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.в некотором государстве.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По щучьему велению…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по моему хотению.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Скоро сказка сказывается…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да не скоро дело делается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Несет меня лиса…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за дальние леса, за быстрые реки, за высокие горы.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 я там был, мед-пиво пил…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по усам текло, а в рот не попало.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Стали они жить - поживать.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..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 добра наживать.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Дед бил не разбил…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баба била, била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Дай мне за уточку…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девочку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Стоит в поле теремок….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Он не низок не высок</w:t>
      </w:r>
    </w:p>
    <w:p w:rsidR="00E47C3C" w:rsidRPr="00256428" w:rsidRDefault="00E47C3C" w:rsidP="00AC749B">
      <w:pPr>
        <w:numPr>
          <w:ilvl w:val="0"/>
          <w:numId w:val="1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Жили- были…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дед да баба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AC749B">
      <w:pPr>
        <w:spacing w:after="0" w:line="240" w:lineRule="auto"/>
        <w:ind w:firstLine="708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C749B">
        <w:rPr>
          <w:rFonts w:ascii="Times New Roman" w:hAnsi="Times New Roman"/>
          <w:b/>
          <w:color w:val="111111"/>
          <w:sz w:val="24"/>
          <w:szCs w:val="24"/>
          <w:lang w:eastAsia="ru-RU"/>
        </w:rPr>
        <w:t>3 конкурс</w:t>
      </w:r>
      <w:r w:rsidRPr="00AC749B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«Узнай</w:t>
      </w:r>
      <w:r w:rsidRPr="0025642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сказку» или сказочного героя.</w:t>
      </w:r>
    </w:p>
    <w:p w:rsidR="00E47C3C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space="708"/>
          <w:docGrid w:linePitch="360"/>
        </w:sect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1. Носик круглый, пятачком,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Им в земле удобно рыться,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Хвостик маленький крючком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Вместо туфелек копытца.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Трое их - и до чего же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Братья дружные похожи.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Отгадайте без подсказки,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Кто герои этой сказки?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(Ниф- ниф, Наф- наф, и нуф- нуф)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2. Этот сказочный герой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С хвостиком, усатый,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 шляпе у него перо,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Сам весь полосатый,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Ходит он на двух ногах,</w:t>
      </w: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 ярко - красных сапогах. (Кот в сапогах)</w:t>
      </w: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3. И зайчонок и волчица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Все бегут к нему лечиться (Доктор Айболит)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4. Озорной весельчак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 окно влетает просто так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 малышу попал он в дом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И устроил там погром. (Карлсон)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5. Чтоб взлететь ей над землей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Ступа ей нужна с метлой. (Баба Яга)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6. Какую кличку носила собака в семье, в которую входили: дед, бабка и внучка?/Жучка/</w:t>
      </w: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7. В какой сказке умели говорить: печка, яблонька и речка/Гуси –лебеди/.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8. В Простаквашино живет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Все хозяйство там ведет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Адрес точно я не знаю</w:t>
      </w:r>
    </w:p>
    <w:p w:rsidR="00E47C3C" w:rsidRPr="00256428" w:rsidRDefault="00E47C3C" w:rsidP="00EC6B3A">
      <w:pPr>
        <w:spacing w:after="0" w:line="240" w:lineRule="auto"/>
        <w:ind w:firstLine="35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Но фамилия морская (Матроскин)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num="2" w:space="709"/>
          <w:docGrid w:linePitch="360"/>
        </w:sectPr>
      </w:pPr>
    </w:p>
    <w:p w:rsidR="00E47C3C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C749B">
        <w:rPr>
          <w:rFonts w:ascii="Times New Roman" w:hAnsi="Times New Roman"/>
          <w:b/>
          <w:color w:val="111111"/>
          <w:sz w:val="24"/>
          <w:szCs w:val="24"/>
          <w:lang w:eastAsia="ru-RU"/>
        </w:rPr>
        <w:t>4 конкурс </w:t>
      </w:r>
      <w:r w:rsidRPr="00AC749B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5642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Телеграммы»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</w:p>
    <w:p w:rsidR="00E47C3C" w:rsidRPr="00AC749B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C749B">
        <w:rPr>
          <w:rFonts w:ascii="Times New Roman" w:hAnsi="Times New Roman"/>
          <w:color w:val="111111"/>
          <w:sz w:val="24"/>
          <w:szCs w:val="24"/>
          <w:lang w:eastAsia="ru-RU"/>
        </w:rPr>
        <w:t>Раздается стук в дверь. Входит почтальон Печкин. /здоровается/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Печкин: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Я принес вам телеграммы. Хотите, я вам их прочитаю? /да/</w:t>
      </w:r>
    </w:p>
    <w:p w:rsidR="00E47C3C" w:rsidRPr="00256428" w:rsidRDefault="00E47C3C" w:rsidP="00AC749B">
      <w:pPr>
        <w:spacing w:after="0" w:line="240" w:lineRule="auto"/>
        <w:ind w:firstLine="708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space="708"/>
          <w:docGrid w:linePitch="360"/>
        </w:sectPr>
      </w:pP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1Дорогие гости, помогите! Паука - злодея загубите! (Муха-Цокатуха)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2Все закончилось благополучно, только хвост остался в проруби. (Волк)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3 Очень расстроена, нечаянно разбила золотое яичко. (Мышка)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4. Спасите, нас съел Серый Волк. (Козлята)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5Помогите найти хрустальную туфельку. (Золушка).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6 От дедушки ушел, от бабушки ушел, скоро буду у вас. (Колобок).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7 Спокойствие только спокойствие. Я съел еще одну баночку варенья. (Карлсон)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8. Не садись на пенек, не ешь пирожок. (Машенька).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num="2" w:space="709"/>
          <w:docGrid w:linePitch="360"/>
        </w:sectPr>
      </w:pP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b/>
          <w:color w:val="111111"/>
          <w:sz w:val="24"/>
          <w:szCs w:val="24"/>
          <w:lang w:eastAsia="ru-RU"/>
        </w:rPr>
        <w:t>А теперь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наоборот,я буду называть героев сказки, а вы название ее.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1. Царь, три сына, стрела, болото. /царевна- лягушка/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2Отец, мачеха, три дочери, туфелька, фея. /Золушка/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3Очень маленькая девочка, майский жук, мышь, ласточка/Дюймовочка/.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4Злая мачеха, дочь и падчерица, дед Мороз. /Морозко/</w:t>
      </w:r>
    </w:p>
    <w:p w:rsidR="00E47C3C" w:rsidRPr="00256428" w:rsidRDefault="00E47C3C" w:rsidP="00313F5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E47C3C" w:rsidRPr="00256428" w:rsidRDefault="00E47C3C" w:rsidP="00AC749B">
      <w:pPr>
        <w:spacing w:after="0" w:line="240" w:lineRule="auto"/>
        <w:ind w:firstLine="708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C749B">
        <w:rPr>
          <w:rFonts w:ascii="Times New Roman" w:hAnsi="Times New Roman"/>
          <w:b/>
          <w:color w:val="111111"/>
          <w:sz w:val="24"/>
          <w:szCs w:val="24"/>
          <w:lang w:eastAsia="ru-RU"/>
        </w:rPr>
        <w:t>5 конкурс </w:t>
      </w:r>
      <w:r w:rsidRPr="00AC749B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«Блицтурнир</w:t>
      </w:r>
      <w:r w:rsidRPr="0025642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space="708"/>
          <w:docGrid w:linePitch="360"/>
        </w:sectPr>
      </w:pP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Жилище бабы яги?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Кто из обитателей стал женой Ивана-царевича?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Аппарат, на котором Баба-Яга совершает полет?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Что потеряла Золушка?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Какие цветы собирала падчерица в сказке «12 месяцев»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Веселый человечек-луковка?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Герой сказки, путешествующий на печи?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Кто смастерил Буратино?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Кем стал гадкий утенок?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Почтальон из Простаквашено?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Чем ловил волк рыбу из сказки «Лисичка – сестричка и Серый волк»?</w:t>
      </w:r>
    </w:p>
    <w:p w:rsidR="00E47C3C" w:rsidRPr="00256428" w:rsidRDefault="00E47C3C" w:rsidP="00AC749B">
      <w:pPr>
        <w:numPr>
          <w:ilvl w:val="0"/>
          <w:numId w:val="2"/>
        </w:numPr>
        <w:spacing w:before="225"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Крокодил, друг Чебурашки?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  <w:sectPr w:rsidR="00E47C3C" w:rsidRPr="00256428" w:rsidSect="00EC6B3A">
          <w:type w:val="continuous"/>
          <w:pgSz w:w="11906" w:h="16838"/>
          <w:pgMar w:top="284" w:right="707" w:bottom="426" w:left="709" w:header="708" w:footer="708" w:gutter="0"/>
          <w:cols w:num="2" w:space="709"/>
          <w:docGrid w:linePitch="360"/>
        </w:sectPr>
      </w:pPr>
    </w:p>
    <w:p w:rsidR="00E47C3C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Вос-ль: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Ребята, м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олодцы!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Я хочу сказать вам спасибо от всех сказочных героев. Вы хорошо знаете сказки,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давайте посмотрим кто из вас собрал больше всех жетонов. </w:t>
      </w:r>
    </w:p>
    <w:p w:rsidR="00E47C3C" w:rsidRPr="00256428" w:rsidRDefault="00E47C3C" w:rsidP="00313F54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А теперь </w:t>
      </w:r>
      <w:r w:rsidRPr="00256428">
        <w:rPr>
          <w:rFonts w:ascii="Times New Roman" w:hAnsi="Times New Roman"/>
          <w:color w:val="111111"/>
          <w:sz w:val="24"/>
          <w:szCs w:val="24"/>
          <w:lang w:eastAsia="ru-RU"/>
        </w:rPr>
        <w:t>хочу предложить каждому из вас нарисовать дома иллюстрацию к своей любимой сказке.</w:t>
      </w:r>
    </w:p>
    <w:p w:rsidR="00E47C3C" w:rsidRPr="00256428" w:rsidRDefault="00E47C3C" w:rsidP="00313F54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E47C3C" w:rsidRPr="00256428" w:rsidSect="00EC6B3A">
      <w:type w:val="continuous"/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6068"/>
    <w:multiLevelType w:val="hybridMultilevel"/>
    <w:tmpl w:val="A17ED9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BD4A90"/>
    <w:multiLevelType w:val="hybridMultilevel"/>
    <w:tmpl w:val="977011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F54"/>
    <w:rsid w:val="000777FD"/>
    <w:rsid w:val="00172D72"/>
    <w:rsid w:val="00256428"/>
    <w:rsid w:val="00313F54"/>
    <w:rsid w:val="00521199"/>
    <w:rsid w:val="008A5536"/>
    <w:rsid w:val="008E5B1A"/>
    <w:rsid w:val="00AC749B"/>
    <w:rsid w:val="00B8310E"/>
    <w:rsid w:val="00BB3CC7"/>
    <w:rsid w:val="00E4213F"/>
    <w:rsid w:val="00E47C3C"/>
    <w:rsid w:val="00EC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C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833</Words>
  <Characters>4752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2018-04-04T02:09:00Z</cp:lastPrinted>
  <dcterms:created xsi:type="dcterms:W3CDTF">2018-04-04T02:04:00Z</dcterms:created>
  <dcterms:modified xsi:type="dcterms:W3CDTF">2019-10-14T16:48:00Z</dcterms:modified>
</cp:coreProperties>
</file>